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Name: __________________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Date:___________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Period:________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9159E" w:rsidRDefault="0089159E" w:rsidP="00EF2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Momentum Problem Set 2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89159E" w:rsidRPr="008C0E14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r w:rsidRPr="008C0E14">
        <w:rPr>
          <w:rFonts w:ascii="Times New Roman" w:hAnsi="Times New Roman"/>
          <w:b/>
          <w:color w:val="000000"/>
          <w:sz w:val="24"/>
          <w:szCs w:val="24"/>
        </w:rPr>
        <w:t>Elastic Collision Problems</w:t>
      </w:r>
    </w:p>
    <w:bookmarkEnd w:id="0"/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A toy truck, with mass 20.0 g, travels along a level tabletop at 0.50 m/s. A miniature car, with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mass 5.00 g, speeds headlong toward the toy truck at 0.75 m/s. Immediately after the collision,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toy truck continues in its original direction at 0.10 m/s. What is the velocity of the miniature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car? 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Tyrell throws his 0.20-kg football in the living room and knocks over his mother’s 0.80-kg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antique vase. After collision, the football bounces straight back with a speed of 3.9 m/s, while the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vase is moving at 2.6 m/s in the opposite direction.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a.) How fast did Tyrell throw the football? 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b.) If the football continued to travel at 3.9 m/s in the same direction it was thrown, would the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vase have to more or less massive than 0.80 kg?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An alpha particle makes a head on collision with a stationary helium atom. Show the alpha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particle will stop and the helium atom will move off with the original speed of the alpha particle.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(Assume an alpha particle and helium nucleus have the same mass)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Jamal is at the state fair playing some of the arcades. At one booth, he throws a 0.5- kg ball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with the velocity of 21.0 m/s in order to hit a 0.20-kg bottle sitting on a shelf, and when he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makes contact the bottle goes flying forward at 30.0 m/s.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a.) </w:t>
      </w:r>
      <w:r>
        <w:rPr>
          <w:rFonts w:ascii="Times New Roman" w:hAnsi="Times New Roman"/>
          <w:color w:val="000000"/>
          <w:sz w:val="24"/>
          <w:szCs w:val="24"/>
        </w:rPr>
        <w:t>What is the velocity of the ball after it hits the bottle?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b.) If the bottle were more massive, how would this affect the final velocity of the ball?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Lloyd rolls a 7.0-kg bowling ball down the alley for the league championship. One pin is still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standing, and Lloyd hits it head-on with a velocity of 9.0 m/s. The 2.0-kg pin acquires a forward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velocity of 14.0 m/s. what is the new velocity of the bowling ball?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Running at 2.0 m/s, Bruce, the 45.0-kg quarterback, collides with Biff, the 90.0-kg tackle, who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is traveling at 7.0 m/s in the other direction. Upon collision, Biff continues to travel forward at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1.0 m/s. How fast is Bruce knocked backwards?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Tubby and his twin brother Chubby have a combined mass of 200.0 kg and are zooming along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 a 100.0-kg amusement park bumper car at 10.0 m/s. They bump Melinda’s car, which is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sitting still. Melinda has a mass of 25.0 kg. After the elastic collision, the twins continue ahead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with a speed of 4.12 m/s. How fast is Melinda’s car bumped across the floor?</w:t>
      </w: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159E" w:rsidRDefault="0089159E" w:rsidP="002B3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89159E" w:rsidSect="000D7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3805"/>
    <w:rsid w:val="00056BEA"/>
    <w:rsid w:val="000D77AD"/>
    <w:rsid w:val="00126CC0"/>
    <w:rsid w:val="002B3805"/>
    <w:rsid w:val="00443A1B"/>
    <w:rsid w:val="004841DA"/>
    <w:rsid w:val="00784B13"/>
    <w:rsid w:val="0089159E"/>
    <w:rsid w:val="008C0E14"/>
    <w:rsid w:val="009B4EA4"/>
    <w:rsid w:val="00B9050C"/>
    <w:rsid w:val="00BB399A"/>
    <w:rsid w:val="00EF2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7A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364</Words>
  <Characters>2075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</dc:title>
  <dc:subject/>
  <dc:creator>RTM</dc:creator>
  <cp:keywords/>
  <dc:description/>
  <cp:lastModifiedBy>rmalik</cp:lastModifiedBy>
  <cp:revision>4</cp:revision>
  <dcterms:created xsi:type="dcterms:W3CDTF">2011-02-14T20:01:00Z</dcterms:created>
  <dcterms:modified xsi:type="dcterms:W3CDTF">2011-02-14T20:13:00Z</dcterms:modified>
</cp:coreProperties>
</file>