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Name: __________________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>Date:___________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>Period:________</w:t>
      </w: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653A1" w:rsidRDefault="00A653A1" w:rsidP="00EF2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Impulse  Problem Set 3</w:t>
      </w: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A653A1" w:rsidRPr="00A83BC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83BC1">
        <w:rPr>
          <w:rFonts w:ascii="Times New Roman" w:hAnsi="Times New Roman"/>
          <w:b/>
          <w:color w:val="000000"/>
          <w:sz w:val="24"/>
          <w:szCs w:val="24"/>
        </w:rPr>
        <w:t>Impulse Problems:</w:t>
      </w: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A 1000 kg car accidentally drops from a crane and crashes at 30 m/s to the ground below and</w:t>
      </w: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comes to an abrupt halt. What impulse acts on the car when it crashes? </w:t>
      </w: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A force of 186 N acts on a 7.3-kg bowling ball for 0.40 seconds. What is the bowling ball’s</w:t>
      </w: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change in momentum? What is the change in velocity?</w:t>
      </w: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The momentum of a 30.0-g sparrow with a speed of 12 m/s is 0.36 kg*m/s. What will be its</w:t>
      </w: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momentum 12s later if a constant 0.02 N force due to air resistance acts on it?</w:t>
      </w: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A 0.15-kg rubber ball's velocity just before impact with a floor is 6.5 m/s down, and just after</w:t>
      </w: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is 3.5 m/s straight up. If the ball is in contact with the floor for 0.025 s, what is the magnitude of</w:t>
      </w: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the average force applied by the floor on the ball?</w:t>
      </w: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Before collision, a 25-kg object was moving at +12 m/s. Find the impulse that acted on the</w:t>
      </w: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object if, after collision, it moved at the following velocities.</w:t>
      </w: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a. +8.0 m/s</w:t>
      </w: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b. -8.0 m/s</w:t>
      </w: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Auto companies frequently test the safety of automobiles by putting them through crash tests</w:t>
      </w: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to observe the integrity of the passenger compartments. If a 1000-kg car is sent toward a cement</w:t>
      </w: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wall with a speed of 14 m/s and the impact brings it to a stop in 8.00 x 10</w:t>
      </w:r>
      <w:r>
        <w:rPr>
          <w:rFonts w:ascii="Times New Roman" w:hAnsi="Times New Roman"/>
          <w:color w:val="000000"/>
          <w:sz w:val="16"/>
          <w:szCs w:val="16"/>
        </w:rPr>
        <w:t xml:space="preserve">-2 </w:t>
      </w:r>
      <w:r>
        <w:rPr>
          <w:rFonts w:ascii="Times New Roman" w:hAnsi="Times New Roman"/>
          <w:color w:val="000000"/>
          <w:sz w:val="24"/>
          <w:szCs w:val="24"/>
        </w:rPr>
        <w:t>seconds, with what</w:t>
      </w: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average force is it brought to rest? </w:t>
      </w: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Rhonda, who has a mass of 60.0 kg, is riding at 25.0 m/s in her sports car when she must</w:t>
      </w: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suddenly slam on the brakes to avoid hitting a dog crossing the road. She is wearing her seatbelt,</w:t>
      </w: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which brings her body to a stop in 0.400 seconds.</w:t>
      </w: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a. What average force did the seatbelt exert on her?</w:t>
      </w: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b. If she had not been wearing her seatbelt, and the windshield had stopped her in 1.0 x</w:t>
      </w: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>
        <w:rPr>
          <w:rFonts w:ascii="Times New Roman" w:hAnsi="Times New Roman"/>
          <w:color w:val="000000"/>
          <w:sz w:val="16"/>
          <w:szCs w:val="16"/>
        </w:rPr>
        <w:t xml:space="preserve">-3 </w:t>
      </w:r>
      <w:r>
        <w:rPr>
          <w:rFonts w:ascii="Times New Roman" w:hAnsi="Times New Roman"/>
          <w:color w:val="000000"/>
          <w:sz w:val="24"/>
          <w:szCs w:val="24"/>
        </w:rPr>
        <w:t>seconds, what average force would the windshield have exerted on her?</w:t>
      </w: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c. How many times greater is the stopping force of the windshield than the seatbelt?</w:t>
      </w: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An 80-kg man and his car are suddenly accelerated from rest to a speed of 5 m/s as a result of</w:t>
      </w: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 rear-end collision. Assuming the time taken to be 0.3s, find the</w:t>
      </w: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a) impulse on the man and?</w:t>
      </w: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b) the average force exerted on him by the back seat of his car?</w:t>
      </w: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 A 0.145-kg baseball is moving at 35m/s when it is caught by a player.</w:t>
      </w: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a. Find the change in momentum of the ball?</w:t>
      </w: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b. If the call is caught with the mitt held in a stationary position so that the ball stops in</w:t>
      </w: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0.050 s, what is the average force exerted on the ball?</w:t>
      </w: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53A1" w:rsidRDefault="00A653A1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c. If, instead, the mitt is moving backward so that the ball takes 0.500 s to stop, what is</w:t>
      </w:r>
    </w:p>
    <w:p w:rsidR="00A653A1" w:rsidRDefault="00A653A1" w:rsidP="002B3805">
      <w:r>
        <w:rPr>
          <w:rFonts w:ascii="Times New Roman" w:hAnsi="Times New Roman"/>
          <w:color w:val="000000"/>
          <w:sz w:val="24"/>
          <w:szCs w:val="24"/>
        </w:rPr>
        <w:t>The average force exerted by the mitt on the ball?</w:t>
      </w:r>
    </w:p>
    <w:sectPr w:rsidR="00A653A1" w:rsidSect="000D7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3805"/>
    <w:rsid w:val="00056BEA"/>
    <w:rsid w:val="000D77AD"/>
    <w:rsid w:val="002B3805"/>
    <w:rsid w:val="00784B13"/>
    <w:rsid w:val="008C0E14"/>
    <w:rsid w:val="009B4EA4"/>
    <w:rsid w:val="00A653A1"/>
    <w:rsid w:val="00A83BC1"/>
    <w:rsid w:val="00BB0106"/>
    <w:rsid w:val="00BB399A"/>
    <w:rsid w:val="00EF2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7A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396</Words>
  <Characters>2260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__________________</dc:title>
  <dc:subject/>
  <dc:creator>RTM</dc:creator>
  <cp:keywords/>
  <dc:description/>
  <cp:lastModifiedBy>rmalik</cp:lastModifiedBy>
  <cp:revision>3</cp:revision>
  <dcterms:created xsi:type="dcterms:W3CDTF">2011-02-14T20:12:00Z</dcterms:created>
  <dcterms:modified xsi:type="dcterms:W3CDTF">2011-02-14T20:12:00Z</dcterms:modified>
</cp:coreProperties>
</file>